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50" w:tblpY="1"/>
        <w:tblW w:w="16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5650"/>
        <w:gridCol w:w="5326"/>
      </w:tblGrid>
      <w:tr w:rsidR="001A2236" w:rsidRPr="003405CA" w:rsidTr="003405CA">
        <w:trPr>
          <w:trHeight w:val="70"/>
        </w:trPr>
        <w:tc>
          <w:tcPr>
            <w:tcW w:w="5637" w:type="dxa"/>
          </w:tcPr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 xml:space="preserve">      </w:t>
            </w:r>
            <w:r w:rsidRPr="003405CA">
              <w:rPr>
                <w:b/>
                <w:sz w:val="28"/>
                <w:szCs w:val="28"/>
              </w:rPr>
              <w:t>Отклонения в поведении детей</w:t>
            </w:r>
            <w:r w:rsidRPr="003405CA">
              <w:rPr>
                <w:sz w:val="28"/>
                <w:szCs w:val="28"/>
              </w:rPr>
              <w:t xml:space="preserve"> могут быть обусловлены следующими причинами: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>- социально – педагогической запущенностью, когда ребенок ведёт себя неправильно в силу своей невоспитанности, отсутствия у необходимых позитивных знаний, умений, навыков;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>-  глубоким психическим дискомфортом, вызванным неблагополучием семейных взаимоотношений, отрицательным психологическим микроклиматом в семье, систематическими учебными неуспехами, не сложившимися взаимоотношениями со сверстниками;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>- отклонениями в состоянии психологического и   физического здоровья и развития, возрастными кризисами;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>- отсутствием условий для самовыражения, разумного проявления внешней и внутренней активности;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>- безнадзорностью, отрицательным влиянием окружающей среды.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left="426" w:right="75" w:hanging="284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 xml:space="preserve">  </w:t>
            </w:r>
            <w:r w:rsidRPr="003405CA">
              <w:rPr>
                <w:b/>
                <w:noProof/>
                <w:sz w:val="32"/>
                <w:szCs w:val="32"/>
              </w:rPr>
              <w:pict>
                <v:shape id="Рисунок 2" o:spid="_x0000_i1026" type="#_x0000_t75" style="width:240pt;height:155.25pt;visibility:visible">
                  <v:imagedata r:id="rId5" o:title=""/>
                </v:shape>
              </w:pict>
            </w:r>
            <w:r w:rsidRPr="003405CA">
              <w:rPr>
                <w:sz w:val="28"/>
                <w:szCs w:val="28"/>
              </w:rPr>
              <w:t xml:space="preserve"> 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 xml:space="preserve">      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60" w:beforeAutospacing="0" w:after="60" w:afterAutospacing="0"/>
              <w:ind w:right="75"/>
              <w:jc w:val="both"/>
              <w:rPr>
                <w:sz w:val="28"/>
                <w:szCs w:val="28"/>
              </w:rPr>
            </w:pPr>
            <w:r w:rsidRPr="003405CA">
              <w:rPr>
                <w:sz w:val="28"/>
                <w:szCs w:val="28"/>
              </w:rPr>
              <w:t xml:space="preserve">       </w:t>
            </w:r>
            <w:r w:rsidRPr="003405CA">
              <w:rPr>
                <w:iCs/>
                <w:sz w:val="28"/>
                <w:szCs w:val="28"/>
              </w:rPr>
              <w:t>Детское сообщество для ребенка – это лаборатория социального творчества, в которой он испытывает на практике различные формы поведения и отношения со сверстниками и отбирает наиболее удачные и приемлемые для себя.</w:t>
            </w: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 xml:space="preserve">     Дорогой родитель, помни, что двухлетние дети в силу своих возрастных особенностей н могут самостоятельно строить отношения со сверстниками, а у трехлетних детей они складываются удачно лишь при участии взрослого.</w:t>
            </w: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 xml:space="preserve">    Воспитывая детей, опирайтесь на возрастные нормы своих малышей.</w:t>
            </w: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Cs/>
                <w:sz w:val="32"/>
                <w:szCs w:val="32"/>
              </w:rPr>
            </w:pP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iCs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Cs/>
                <w:sz w:val="32"/>
                <w:szCs w:val="32"/>
              </w:rPr>
              <w:t>3 года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нуждается в поддержке своей инициативы в играх и действиях по своим правилам;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более удачно складываются одиночные игры с предметами и игрушками, чем групповые;</w:t>
            </w:r>
          </w:p>
        </w:tc>
        <w:tc>
          <w:tcPr>
            <w:tcW w:w="5650" w:type="dxa"/>
          </w:tcPr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  <w:t xml:space="preserve">Получить консультацию 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  <w:t>педагога - психолога по вопросам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  <w:t>родительско – детских отношений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  <w:t>можно по адресу: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  <w:t>ул. Чернышевского, д. 33 «А»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3405CA"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тел.: (846-35) 6-18-76,  6-18-77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611"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по предварительной записи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611"/>
                <w:sz w:val="28"/>
                <w:szCs w:val="28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3D3D3D"/>
                <w:sz w:val="32"/>
                <w:szCs w:val="32"/>
              </w:rPr>
            </w:pPr>
            <w:r w:rsidRPr="003405CA">
              <w:rPr>
                <w:b/>
                <w:color w:val="C00000"/>
                <w:sz w:val="32"/>
                <w:szCs w:val="32"/>
              </w:rPr>
              <w:t xml:space="preserve">    «Дети должны жить в мире красоты, игры, сказки, музыки, рисунка, фантазии, творчества».                   </w:t>
            </w:r>
            <w:r w:rsidRPr="003405CA">
              <w:rPr>
                <w:b/>
                <w:color w:val="3D3D3D"/>
                <w:sz w:val="32"/>
                <w:szCs w:val="32"/>
              </w:rPr>
              <w:t xml:space="preserve">                                                                 </w:t>
            </w:r>
          </w:p>
          <w:p w:rsidR="001A2236" w:rsidRPr="003405CA" w:rsidRDefault="001A2236" w:rsidP="003405C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3D3D3D"/>
                <w:sz w:val="32"/>
                <w:szCs w:val="32"/>
              </w:rPr>
            </w:pPr>
            <w:r w:rsidRPr="003405CA">
              <w:rPr>
                <w:color w:val="3D3D3D"/>
                <w:sz w:val="32"/>
                <w:szCs w:val="32"/>
              </w:rPr>
              <w:t xml:space="preserve">                                   (В. Сухомлинский)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  <w:sz w:val="32"/>
                <w:szCs w:val="32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  <w:sz w:val="32"/>
                <w:szCs w:val="32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  <w:sz w:val="32"/>
                <w:szCs w:val="32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  <w:color w:val="000000"/>
                <w:sz w:val="32"/>
                <w:szCs w:val="32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both"/>
              <w:rPr>
                <w:rFonts w:ascii="Times New Roman" w:hAnsi="Times New Roman"/>
                <w:color w:val="403152"/>
                <w:sz w:val="32"/>
                <w:szCs w:val="32"/>
                <w:shd w:val="clear" w:color="auto" w:fill="FFFFFF"/>
              </w:rPr>
            </w:pPr>
            <w:r w:rsidRPr="003405CA">
              <w:rPr>
                <w:rStyle w:val="Strong"/>
                <w:rFonts w:ascii="Times New Roman" w:hAnsi="Times New Roman"/>
                <w:color w:val="403152"/>
                <w:sz w:val="32"/>
                <w:szCs w:val="32"/>
                <w:shd w:val="clear" w:color="auto" w:fill="FFFFFF"/>
              </w:rPr>
              <w:t xml:space="preserve">   «В первые два года поведение и мысли ребенка программируются в основном матерью.  Когда ребенку исполняется шесть лет, его жизненный  план  уже  готов».</w:t>
            </w:r>
            <w:r w:rsidRPr="003405CA">
              <w:rPr>
                <w:rFonts w:ascii="Times New Roman" w:hAnsi="Times New Roman"/>
                <w:color w:val="403152"/>
                <w:sz w:val="32"/>
                <w:szCs w:val="32"/>
                <w:shd w:val="clear" w:color="auto" w:fill="FFFFFF"/>
              </w:rPr>
              <w:t> </w:t>
            </w:r>
          </w:p>
          <w:p w:rsidR="001A2236" w:rsidRPr="003405CA" w:rsidRDefault="001A2236" w:rsidP="003405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</w:pPr>
            <w:r w:rsidRPr="003405CA">
              <w:rPr>
                <w:rFonts w:ascii="Times New Roman" w:hAnsi="Times New Roman"/>
                <w:color w:val="7030A0"/>
                <w:sz w:val="32"/>
                <w:szCs w:val="32"/>
                <w:shd w:val="clear" w:color="auto" w:fill="FFFFFF"/>
              </w:rPr>
              <w:t xml:space="preserve">                                         </w:t>
            </w:r>
            <w:r w:rsidRPr="003405CA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 xml:space="preserve">     </w:t>
            </w:r>
            <w:bookmarkStart w:id="0" w:name="_GoBack"/>
            <w:bookmarkEnd w:id="0"/>
            <w:r w:rsidRPr="003405CA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(Эрик Берн)</w:t>
            </w:r>
          </w:p>
          <w:p w:rsidR="001A2236" w:rsidRPr="003405CA" w:rsidRDefault="001A2236" w:rsidP="003405CA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взаимодействие со сверстниками удачно складываются при участии взрослого или коррекции с его стороны;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нуждается в положительной оценке своих действий со стороны взрослых;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может достаточно понятно выражать свои мысли и заявлять о своих потребностях. Но роль жестов в общении ещё значительна;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часто не хочет проявлять заботу о других, протестует против этого;</w:t>
            </w: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iCs/>
                <w:sz w:val="32"/>
                <w:szCs w:val="32"/>
              </w:rPr>
            </w:pP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iCs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Cs/>
                <w:sz w:val="32"/>
                <w:szCs w:val="32"/>
              </w:rPr>
              <w:t>4 года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0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в своих занятиях предпочитает сверстников взрослым. Коллективные игры предпочитаются всем другим занятиям;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0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нуждается во внимании сверстников и в признании ими своих успехов;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0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инициативен, любознателен, с удовольствием и безбоязненно участвует в поиске выхода из затруднительных положений;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0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тяжело переносит отверженность сверстников;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0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может проявлять заботу о младшем или животном;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0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может проявлять сострадание и заботу о близких;</w:t>
            </w:r>
          </w:p>
          <w:p w:rsidR="001A2236" w:rsidRPr="003405CA" w:rsidRDefault="001A2236" w:rsidP="003405CA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A2236" w:rsidRPr="003405CA" w:rsidRDefault="001A2236" w:rsidP="003405CA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hAnsi="Times New Roman"/>
                <w:iCs/>
                <w:sz w:val="32"/>
                <w:szCs w:val="32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  <w:r w:rsidRPr="003405CA">
              <w:rPr>
                <w:rFonts w:ascii="Times New Roman" w:hAnsi="Times New Roman"/>
                <w:b/>
                <w:iCs/>
                <w:noProof/>
                <w:sz w:val="32"/>
                <w:szCs w:val="32"/>
                <w:lang w:eastAsia="ru-RU"/>
              </w:rPr>
              <w:t xml:space="preserve">                                    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color w:val="002611"/>
              </w:rPr>
            </w:pPr>
          </w:p>
          <w:p w:rsidR="001A2236" w:rsidRPr="003405CA" w:rsidRDefault="001A2236" w:rsidP="003405CA">
            <w:pPr>
              <w:spacing w:after="0" w:line="240" w:lineRule="auto"/>
              <w:rPr>
                <w:noProof/>
                <w:lang w:eastAsia="ru-RU"/>
              </w:rPr>
            </w:pPr>
            <w:r w:rsidRPr="003405CA">
              <w:rPr>
                <w:noProof/>
                <w:lang w:eastAsia="ru-RU"/>
              </w:rPr>
              <w:t xml:space="preserve">              </w:t>
            </w:r>
          </w:p>
        </w:tc>
        <w:tc>
          <w:tcPr>
            <w:tcW w:w="5326" w:type="dxa"/>
          </w:tcPr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05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446213, Самарская область, г. Новокуйбышевск, ул. Чернышевского, 33а                                                                                тел.: (846-35) 4-44-66. Тел./факс(846-35) 4-77-66                                           </w:t>
            </w:r>
            <w:r w:rsidRPr="003405CA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e-mail: </w:t>
            </w:r>
            <w:r w:rsidRPr="003405CA">
              <w:rPr>
                <w:rFonts w:ascii="Times New Roman" w:hAnsi="Times New Roman"/>
                <w:sz w:val="20"/>
                <w:szCs w:val="20"/>
                <w:lang w:val="en-US" w:eastAsia="ru-RU"/>
              </w:rPr>
              <w:t>famyle</w:t>
            </w:r>
            <w:r w:rsidRPr="003405CA">
              <w:rPr>
                <w:rFonts w:ascii="Times New Roman" w:hAnsi="Times New Roman"/>
                <w:sz w:val="20"/>
                <w:szCs w:val="20"/>
                <w:lang w:eastAsia="ru-RU"/>
              </w:rPr>
              <w:t>63@</w:t>
            </w:r>
            <w:r w:rsidRPr="003405C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405C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3405CA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</w:p>
          <w:p w:rsidR="001A2236" w:rsidRPr="003405CA" w:rsidRDefault="001A2236" w:rsidP="003405C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3405CA">
              <w:rPr>
                <w:rFonts w:ascii="Times New Roman" w:hAnsi="Times New Roman"/>
                <w:sz w:val="32"/>
                <w:szCs w:val="32"/>
                <w:lang w:eastAsia="ru-RU"/>
              </w:rPr>
              <w:t>Новокуйбышевское  отделение                     помощи семье и детям                                                     ГКУ СО «КЦСОН                   Поволжского округа»</w:t>
            </w:r>
          </w:p>
          <w:p w:rsidR="001A2236" w:rsidRPr="003405CA" w:rsidRDefault="001A2236" w:rsidP="003405C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52"/>
                <w:szCs w:val="52"/>
                <w:lang w:eastAsia="ru-RU"/>
              </w:rPr>
            </w:pPr>
            <w:r w:rsidRPr="003405CA">
              <w:rPr>
                <w:rFonts w:ascii="Times New Roman" w:hAnsi="Times New Roman"/>
                <w:b/>
                <w:color w:val="00B050"/>
                <w:sz w:val="52"/>
                <w:szCs w:val="52"/>
                <w:lang w:eastAsia="ru-RU"/>
              </w:rPr>
              <w:t>Памятка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52"/>
                <w:szCs w:val="52"/>
                <w:lang w:eastAsia="ru-RU"/>
              </w:rPr>
            </w:pPr>
            <w:r w:rsidRPr="003405CA">
              <w:rPr>
                <w:rFonts w:ascii="Times New Roman" w:hAnsi="Times New Roman"/>
                <w:b/>
                <w:color w:val="00B050"/>
                <w:sz w:val="52"/>
                <w:szCs w:val="52"/>
                <w:lang w:eastAsia="ru-RU"/>
              </w:rPr>
              <w:t>для родителей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F497D"/>
                <w:sz w:val="52"/>
                <w:szCs w:val="52"/>
                <w:shd w:val="clear" w:color="auto" w:fill="FFFFFF"/>
              </w:rPr>
            </w:pPr>
            <w:r w:rsidRPr="003405CA">
              <w:rPr>
                <w:rFonts w:ascii="Times New Roman" w:hAnsi="Times New Roman"/>
                <w:b/>
                <w:i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pict>
                <v:shape id="Рисунок 1" o:spid="_x0000_i1039" type="#_x0000_t75" style="width:211.5pt;height:145.5pt;visibility:visible">
                  <v:imagedata r:id="rId6" o:title=""/>
                </v:shape>
              </w:pic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F497D"/>
                <w:sz w:val="52"/>
                <w:szCs w:val="52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F497D"/>
                <w:sz w:val="52"/>
                <w:szCs w:val="52"/>
                <w:shd w:val="clear" w:color="auto" w:fill="FFFFFF"/>
              </w:rPr>
            </w:pPr>
            <w:r w:rsidRPr="003405CA">
              <w:rPr>
                <w:rFonts w:ascii="Times New Roman" w:hAnsi="Times New Roman"/>
                <w:b/>
                <w:i/>
                <w:color w:val="1F497D"/>
                <w:sz w:val="52"/>
                <w:szCs w:val="52"/>
                <w:shd w:val="clear" w:color="auto" w:fill="FFFFFF"/>
              </w:rPr>
              <w:t xml:space="preserve">Возрастные нормы поведения 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F497D"/>
                <w:sz w:val="52"/>
                <w:szCs w:val="52"/>
                <w:shd w:val="clear" w:color="auto" w:fill="FFFFFF"/>
              </w:rPr>
            </w:pPr>
            <w:r w:rsidRPr="003405CA">
              <w:rPr>
                <w:rFonts w:ascii="Times New Roman" w:hAnsi="Times New Roman"/>
                <w:b/>
                <w:i/>
                <w:color w:val="1F497D"/>
                <w:sz w:val="52"/>
                <w:szCs w:val="52"/>
                <w:shd w:val="clear" w:color="auto" w:fill="FFFFFF"/>
              </w:rPr>
              <w:t>детей 3-6 лет</w:t>
            </w: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F497D"/>
                <w:sz w:val="52"/>
                <w:szCs w:val="52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0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2023 г.</w:t>
            </w: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shd w:val="clear" w:color="auto" w:fill="FFFFFF"/>
              </w:rPr>
            </w:pPr>
          </w:p>
          <w:p w:rsidR="001A2236" w:rsidRPr="003405CA" w:rsidRDefault="001A2236" w:rsidP="003405CA">
            <w:pPr>
              <w:spacing w:after="0"/>
              <w:ind w:left="142"/>
              <w:jc w:val="both"/>
              <w:rPr>
                <w:rFonts w:ascii="Times New Roman" w:hAnsi="Times New Roman"/>
                <w:b/>
                <w:iCs/>
                <w:sz w:val="32"/>
                <w:szCs w:val="32"/>
              </w:rPr>
            </w:pPr>
            <w:r w:rsidRPr="003405CA">
              <w:rPr>
                <w:rFonts w:ascii="Times New Roman" w:hAnsi="Times New Roman"/>
                <w:b/>
                <w:iCs/>
                <w:sz w:val="32"/>
                <w:szCs w:val="32"/>
              </w:rPr>
              <w:t>5 лет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2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соблюдает распорядок дня и с удовольствием его поддерживает;</w:t>
            </w:r>
            <w:r w:rsidRPr="003405C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2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разоблачает любое отступление от принятого распорядка в поведении взрослых. Но с удовольствием выслушивает объяснения и допускает внесение изменений, если его привлекают к обсуждению;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2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с удовольствием ябедничает;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2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интересуется оценкой своего труда со стороны взрослых и сверстников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2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проявляет сострадание и заботу о близких;</w: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20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405CA">
              <w:rPr>
                <w:rFonts w:ascii="Times New Roman" w:hAnsi="Times New Roman"/>
                <w:iCs/>
                <w:sz w:val="28"/>
                <w:szCs w:val="28"/>
              </w:rPr>
              <w:t>удерживает принятую на себя роль до окончания игры</w:t>
            </w:r>
          </w:p>
          <w:p w:rsidR="001A2236" w:rsidRPr="003405CA" w:rsidRDefault="001A2236" w:rsidP="003405C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1A2236" w:rsidRPr="003405CA" w:rsidRDefault="001A2236" w:rsidP="003405CA">
            <w:pPr>
              <w:shd w:val="clear" w:color="auto" w:fill="FFFFFF"/>
              <w:spacing w:after="225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3405C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6 лет</w:t>
            </w:r>
          </w:p>
          <w:p w:rsidR="001A2236" w:rsidRPr="003405CA" w:rsidRDefault="001A2236" w:rsidP="003405CA">
            <w:pPr>
              <w:shd w:val="clear" w:color="auto" w:fill="FFFFFF"/>
              <w:spacing w:after="225" w:line="240" w:lineRule="auto"/>
              <w:ind w:left="479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05CA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Рисунок 5" o:spid="_x0000_i1046" type="#_x0000_t75" style="width:214.5pt;height:136.5pt;visibility:visible">
                  <v:imagedata r:id="rId7" o:title=""/>
                </v:shape>
              </w:pict>
            </w:r>
          </w:p>
          <w:p w:rsidR="001A2236" w:rsidRPr="003405CA" w:rsidRDefault="001A2236" w:rsidP="003405C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25" w:line="240" w:lineRule="auto"/>
              <w:ind w:left="620" w:hanging="283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05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испытывает потребность в сотрудничестве и умеет подчинять свои интересы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активность</w:t>
            </w:r>
            <w:r w:rsidRPr="003405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правилам игры;</w:t>
            </w:r>
          </w:p>
          <w:p w:rsidR="001A2236" w:rsidRPr="003405CA" w:rsidRDefault="001A2236" w:rsidP="00A957C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225" w:line="240" w:lineRule="auto"/>
              <w:ind w:left="620" w:hanging="283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05C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предпочитает постоянных партнёров по игре, но может занять младшего;</w:t>
            </w:r>
          </w:p>
        </w:tc>
      </w:tr>
    </w:tbl>
    <w:p w:rsidR="001A2236" w:rsidRDefault="001A2236"/>
    <w:p w:rsidR="001A2236" w:rsidRDefault="001A2236"/>
    <w:sectPr w:rsidR="001A2236" w:rsidSect="006D7148">
      <w:pgSz w:w="16838" w:h="11906" w:orient="landscape"/>
      <w:pgMar w:top="142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172D50EA"/>
    <w:multiLevelType w:val="hybridMultilevel"/>
    <w:tmpl w:val="F3161C02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9BF5E5E"/>
    <w:multiLevelType w:val="hybridMultilevel"/>
    <w:tmpl w:val="14C8809C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0371694"/>
    <w:multiLevelType w:val="hybridMultilevel"/>
    <w:tmpl w:val="C23614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656AC"/>
    <w:multiLevelType w:val="hybridMultilevel"/>
    <w:tmpl w:val="7D64DB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C2C04"/>
    <w:multiLevelType w:val="hybridMultilevel"/>
    <w:tmpl w:val="BE36CD48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BCE2033"/>
    <w:multiLevelType w:val="hybridMultilevel"/>
    <w:tmpl w:val="018809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50D92"/>
    <w:multiLevelType w:val="hybridMultilevel"/>
    <w:tmpl w:val="199E4810"/>
    <w:lvl w:ilvl="0" w:tplc="F36885DE">
      <w:start w:val="1"/>
      <w:numFmt w:val="decimal"/>
      <w:lvlText w:val="%1."/>
      <w:lvlJc w:val="left"/>
      <w:pPr>
        <w:ind w:left="5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  <w:rPr>
        <w:rFonts w:cs="Times New Roman"/>
      </w:rPr>
    </w:lvl>
  </w:abstractNum>
  <w:abstractNum w:abstractNumId="7">
    <w:nsid w:val="46DA692D"/>
    <w:multiLevelType w:val="hybridMultilevel"/>
    <w:tmpl w:val="6142BF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E3FE5"/>
    <w:multiLevelType w:val="hybridMultilevel"/>
    <w:tmpl w:val="CD62C6DE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5B4237BE"/>
    <w:multiLevelType w:val="hybridMultilevel"/>
    <w:tmpl w:val="422850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C545C"/>
    <w:multiLevelType w:val="multilevel"/>
    <w:tmpl w:val="27C8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6C71C6"/>
    <w:multiLevelType w:val="hybridMultilevel"/>
    <w:tmpl w:val="9F7AB0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53733"/>
    <w:multiLevelType w:val="hybridMultilevel"/>
    <w:tmpl w:val="A17810FE"/>
    <w:lvl w:ilvl="0" w:tplc="04190007">
      <w:start w:val="1"/>
      <w:numFmt w:val="bullet"/>
      <w:lvlText w:val=""/>
      <w:lvlPicBulletId w:val="0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3">
    <w:nsid w:val="7C63235D"/>
    <w:multiLevelType w:val="hybridMultilevel"/>
    <w:tmpl w:val="E57C6AC6"/>
    <w:lvl w:ilvl="0" w:tplc="04190007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6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41"/>
    <w:rsid w:val="00060E60"/>
    <w:rsid w:val="000C6328"/>
    <w:rsid w:val="00125279"/>
    <w:rsid w:val="00151729"/>
    <w:rsid w:val="00164278"/>
    <w:rsid w:val="0019757B"/>
    <w:rsid w:val="001A2236"/>
    <w:rsid w:val="001B0701"/>
    <w:rsid w:val="001B5EF3"/>
    <w:rsid w:val="00242B24"/>
    <w:rsid w:val="00294223"/>
    <w:rsid w:val="003405CA"/>
    <w:rsid w:val="00437DC5"/>
    <w:rsid w:val="00462E41"/>
    <w:rsid w:val="00465C7A"/>
    <w:rsid w:val="006357F4"/>
    <w:rsid w:val="006B6E32"/>
    <w:rsid w:val="006D7148"/>
    <w:rsid w:val="00711A96"/>
    <w:rsid w:val="00746638"/>
    <w:rsid w:val="00806537"/>
    <w:rsid w:val="0084268B"/>
    <w:rsid w:val="008B00A9"/>
    <w:rsid w:val="008B2B03"/>
    <w:rsid w:val="008C7B90"/>
    <w:rsid w:val="00902FF0"/>
    <w:rsid w:val="00923BB4"/>
    <w:rsid w:val="00966D81"/>
    <w:rsid w:val="00993BB9"/>
    <w:rsid w:val="00A957CD"/>
    <w:rsid w:val="00AA2582"/>
    <w:rsid w:val="00AC67CD"/>
    <w:rsid w:val="00B02597"/>
    <w:rsid w:val="00B2253D"/>
    <w:rsid w:val="00C26A02"/>
    <w:rsid w:val="00DB1651"/>
    <w:rsid w:val="00DF301B"/>
    <w:rsid w:val="00E51AC1"/>
    <w:rsid w:val="00F175D6"/>
    <w:rsid w:val="00F65189"/>
    <w:rsid w:val="00FA045C"/>
    <w:rsid w:val="00FF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B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4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3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D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2FF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172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6518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3</Pages>
  <Words>632</Words>
  <Characters>3604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1</cp:lastModifiedBy>
  <cp:revision>13</cp:revision>
  <dcterms:created xsi:type="dcterms:W3CDTF">2018-10-28T15:00:00Z</dcterms:created>
  <dcterms:modified xsi:type="dcterms:W3CDTF">2023-07-13T08:14:00Z</dcterms:modified>
</cp:coreProperties>
</file>